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198" w:rsidRDefault="00403198" w:rsidP="00403198">
      <w:pPr>
        <w:spacing w:after="240" w:line="360" w:lineRule="auto"/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  <w:r>
        <w:rPr>
          <w:rFonts w:ascii="Helvetica" w:hAnsi="Helvetica"/>
          <w:b/>
          <w:bCs/>
          <w:color w:val="000000" w:themeColor="text1"/>
          <w:sz w:val="32"/>
          <w:szCs w:val="32"/>
        </w:rPr>
        <w:t>Supplementary Information</w:t>
      </w:r>
    </w:p>
    <w:p w:rsidR="00403198" w:rsidRDefault="00403198" w:rsidP="00403198">
      <w:pPr>
        <w:spacing w:after="240" w:line="360" w:lineRule="auto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:rsidR="00403198" w:rsidRPr="00274CCA" w:rsidRDefault="00403198" w:rsidP="00403198">
      <w:pPr>
        <w:spacing w:after="240" w:line="360" w:lineRule="auto"/>
        <w:rPr>
          <w:rFonts w:ascii="Helvetica" w:hAnsi="Helvetica"/>
          <w:b/>
          <w:bCs/>
          <w:color w:val="000000" w:themeColor="text1"/>
          <w:sz w:val="32"/>
          <w:szCs w:val="32"/>
        </w:rPr>
      </w:pPr>
      <w:r w:rsidRPr="00372A39">
        <w:rPr>
          <w:rFonts w:ascii="Helvetica" w:hAnsi="Helvetica"/>
          <w:b/>
          <w:bCs/>
          <w:color w:val="000000" w:themeColor="text1"/>
          <w:sz w:val="32"/>
          <w:szCs w:val="32"/>
        </w:rPr>
        <w:t>PPI-</w:t>
      </w:r>
      <w:proofErr w:type="spellStart"/>
      <w:r w:rsidRPr="00372A39">
        <w:rPr>
          <w:rFonts w:ascii="Helvetica" w:hAnsi="Helvetica"/>
          <w:b/>
          <w:bCs/>
          <w:color w:val="000000" w:themeColor="text1"/>
          <w:sz w:val="32"/>
          <w:szCs w:val="32"/>
        </w:rPr>
        <w:t>hotspot</w:t>
      </w:r>
      <w:r w:rsidRPr="00273D59">
        <w:rPr>
          <w:rFonts w:ascii="Helvetica" w:hAnsi="Helvetica"/>
          <w:b/>
          <w:bCs/>
          <w:color w:val="000000" w:themeColor="text1"/>
          <w:sz w:val="32"/>
          <w:szCs w:val="32"/>
          <w:vertAlign w:val="superscript"/>
        </w:rPr>
        <w:t>ID</w:t>
      </w:r>
      <w:proofErr w:type="spellEnd"/>
      <w:r>
        <w:rPr>
          <w:rFonts w:ascii="Helvetica" w:hAnsi="Helvetica"/>
          <w:b/>
          <w:bCs/>
          <w:color w:val="000000" w:themeColor="text1"/>
          <w:sz w:val="32"/>
          <w:szCs w:val="32"/>
        </w:rPr>
        <w:t>: A Method for D</w:t>
      </w:r>
      <w:r w:rsidRPr="00274CCA">
        <w:rPr>
          <w:rFonts w:ascii="Helvetica" w:hAnsi="Helvetica"/>
          <w:b/>
          <w:bCs/>
          <w:color w:val="000000" w:themeColor="text1"/>
          <w:sz w:val="32"/>
          <w:szCs w:val="32"/>
        </w:rPr>
        <w:t xml:space="preserve">etecting </w:t>
      </w:r>
      <w:r>
        <w:rPr>
          <w:rFonts w:ascii="Helvetica" w:hAnsi="Helvetica"/>
          <w:b/>
          <w:bCs/>
          <w:color w:val="000000" w:themeColor="text1"/>
          <w:sz w:val="32"/>
          <w:szCs w:val="32"/>
        </w:rPr>
        <w:t>Protein-Protein Interaction Hot Spots from the Free Protein Structure</w:t>
      </w:r>
    </w:p>
    <w:p w:rsidR="00403198" w:rsidRPr="00274CCA" w:rsidRDefault="00403198" w:rsidP="00403198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lang w:val="en-US"/>
        </w:rPr>
      </w:pPr>
    </w:p>
    <w:p w:rsidR="00403198" w:rsidRDefault="00403198" w:rsidP="00403198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vertAlign w:val="superscript"/>
        </w:rPr>
      </w:pPr>
      <w:r w:rsidRPr="00FE1A8C">
        <w:rPr>
          <w:rFonts w:ascii="Times New Roman" w:hAnsi="Times New Roman"/>
          <w:color w:val="000000" w:themeColor="text1"/>
        </w:rPr>
        <w:t>Yao Chi Chen</w:t>
      </w:r>
      <w:r w:rsidRPr="00FE1A8C">
        <w:rPr>
          <w:rFonts w:ascii="Times New Roman" w:hAnsi="Times New Roman"/>
          <w:color w:val="000000" w:themeColor="text1"/>
          <w:vertAlign w:val="superscript"/>
        </w:rPr>
        <w:t>1*</w:t>
      </w:r>
      <w:r w:rsidRPr="00FE1A8C">
        <w:rPr>
          <w:rFonts w:ascii="Times New Roman" w:hAnsi="Times New Roman"/>
          <w:b w:val="0"/>
          <w:color w:val="000000" w:themeColor="text1"/>
        </w:rPr>
        <w:t>,</w:t>
      </w:r>
      <w:r w:rsidRPr="000A73E6">
        <w:rPr>
          <w:color w:val="000000" w:themeColor="text1"/>
        </w:rPr>
        <w:t xml:space="preserve"> </w:t>
      </w:r>
      <w:r w:rsidRPr="00FE1A8C">
        <w:rPr>
          <w:color w:val="000000" w:themeColor="text1"/>
        </w:rPr>
        <w:t>Karen Sargsyan</w:t>
      </w:r>
      <w:r w:rsidRPr="00FE1A8C">
        <w:rPr>
          <w:rFonts w:ascii="Times New Roman" w:hAnsi="Times New Roman"/>
          <w:color w:val="000000" w:themeColor="text1"/>
          <w:vertAlign w:val="superscript"/>
        </w:rPr>
        <w:t>1</w:t>
      </w:r>
      <w:r>
        <w:rPr>
          <w:rFonts w:ascii="Times New Roman" w:hAnsi="Times New Roman"/>
          <w:color w:val="000000" w:themeColor="text1"/>
          <w:vertAlign w:val="superscript"/>
          <w:lang w:val="en-US"/>
        </w:rPr>
        <w:t>*</w:t>
      </w:r>
      <w:r w:rsidRPr="00FE1A8C">
        <w:rPr>
          <w:rFonts w:ascii="Times New Roman" w:hAnsi="Times New Roman"/>
          <w:b w:val="0"/>
          <w:color w:val="000000" w:themeColor="text1"/>
          <w:lang w:val="en-US"/>
        </w:rPr>
        <w:t>,</w:t>
      </w:r>
      <w:r w:rsidRPr="00FE1A8C">
        <w:rPr>
          <w:rFonts w:ascii="Times New Roman" w:hAnsi="Times New Roman"/>
          <w:b w:val="0"/>
          <w:color w:val="000000" w:themeColor="text1"/>
        </w:rPr>
        <w:t xml:space="preserve"> </w:t>
      </w:r>
      <w:r w:rsidRPr="00FE1A8C">
        <w:rPr>
          <w:rFonts w:eastAsia="Times New Roman"/>
          <w:color w:val="000000" w:themeColor="text1"/>
        </w:rPr>
        <w:t>Jon D. Wright</w:t>
      </w:r>
      <w:r w:rsidRPr="00FE1A8C">
        <w:rPr>
          <w:rFonts w:ascii="Times New Roman" w:hAnsi="Times New Roman"/>
          <w:color w:val="000000" w:themeColor="text1"/>
          <w:vertAlign w:val="superscript"/>
        </w:rPr>
        <w:t>1</w:t>
      </w:r>
      <w:r>
        <w:rPr>
          <w:rFonts w:ascii="Times New Roman" w:hAnsi="Times New Roman"/>
          <w:color w:val="000000" w:themeColor="text1"/>
          <w:vertAlign w:val="superscript"/>
          <w:lang w:val="en-US"/>
        </w:rPr>
        <w:t>,2</w:t>
      </w:r>
      <w:r w:rsidRPr="00FE1A8C">
        <w:rPr>
          <w:rFonts w:ascii="Times New Roman" w:hAnsi="Times New Roman"/>
          <w:b w:val="0"/>
          <w:color w:val="000000" w:themeColor="text1"/>
        </w:rPr>
        <w:t xml:space="preserve">, </w:t>
      </w:r>
      <w:r w:rsidRPr="00FE1A8C">
        <w:rPr>
          <w:rStyle w:val="gd"/>
          <w:rFonts w:ascii="Times New Roman" w:eastAsia="Times New Roman" w:hAnsi="Times New Roman"/>
          <w:color w:val="000000" w:themeColor="text1"/>
        </w:rPr>
        <w:t>Yu-Hsien Chen</w:t>
      </w:r>
      <w:r w:rsidRPr="00FE1A8C">
        <w:rPr>
          <w:rFonts w:ascii="Times New Roman" w:hAnsi="Times New Roman"/>
          <w:color w:val="000000" w:themeColor="text1"/>
          <w:vertAlign w:val="superscript"/>
        </w:rPr>
        <w:t>1</w:t>
      </w:r>
      <w:r w:rsidRPr="00FE1A8C">
        <w:rPr>
          <w:rFonts w:ascii="Times New Roman" w:hAnsi="Times New Roman"/>
          <w:b w:val="0"/>
          <w:color w:val="000000" w:themeColor="text1"/>
        </w:rPr>
        <w:t xml:space="preserve">, </w:t>
      </w:r>
      <w:r w:rsidRPr="00FE1A8C">
        <w:rPr>
          <w:rFonts w:ascii="Times New Roman" w:eastAsia="Times New Roman" w:hAnsi="Times New Roman"/>
          <w:color w:val="000000" w:themeColor="text1"/>
        </w:rPr>
        <w:t>Yi-</w:t>
      </w:r>
      <w:proofErr w:type="spellStart"/>
      <w:r w:rsidRPr="00FE1A8C">
        <w:rPr>
          <w:rFonts w:ascii="Times New Roman" w:eastAsia="Times New Roman" w:hAnsi="Times New Roman"/>
          <w:color w:val="000000" w:themeColor="text1"/>
        </w:rPr>
        <w:t>Shuian</w:t>
      </w:r>
      <w:proofErr w:type="spellEnd"/>
      <w:r w:rsidRPr="00FE1A8C">
        <w:rPr>
          <w:rFonts w:ascii="Times New Roman" w:eastAsia="Times New Roman" w:hAnsi="Times New Roman"/>
          <w:color w:val="000000" w:themeColor="text1"/>
        </w:rPr>
        <w:t xml:space="preserve"> </w:t>
      </w:r>
      <w:r w:rsidRPr="00274CCA">
        <w:rPr>
          <w:rFonts w:ascii="Times New Roman" w:eastAsia="Times New Roman" w:hAnsi="Times New Roman"/>
          <w:color w:val="000000" w:themeColor="text1"/>
        </w:rPr>
        <w:t>Huang</w:t>
      </w:r>
      <w:r w:rsidRPr="00274CCA">
        <w:rPr>
          <w:rFonts w:ascii="Times New Roman" w:hAnsi="Times New Roman"/>
          <w:color w:val="000000" w:themeColor="text1"/>
          <w:vertAlign w:val="superscript"/>
        </w:rPr>
        <w:t>1</w:t>
      </w:r>
      <w:r w:rsidRPr="00274CCA">
        <w:rPr>
          <w:rFonts w:ascii="Times New Roman" w:hAnsi="Times New Roman"/>
          <w:b w:val="0"/>
          <w:color w:val="000000" w:themeColor="text1"/>
        </w:rPr>
        <w:t xml:space="preserve">, </w:t>
      </w:r>
      <w:r w:rsidRPr="00274CCA">
        <w:rPr>
          <w:rFonts w:ascii="Times New Roman" w:hAnsi="Times New Roman"/>
          <w:color w:val="000000" w:themeColor="text1"/>
        </w:rPr>
        <w:t xml:space="preserve">and </w:t>
      </w:r>
      <w:proofErr w:type="spellStart"/>
      <w:r w:rsidRPr="00274CCA">
        <w:rPr>
          <w:rFonts w:ascii="Times New Roman" w:hAnsi="Times New Roman"/>
          <w:color w:val="000000" w:themeColor="text1"/>
        </w:rPr>
        <w:t>Carmay</w:t>
      </w:r>
      <w:proofErr w:type="spellEnd"/>
      <w:r w:rsidRPr="00274CCA">
        <w:rPr>
          <w:rFonts w:ascii="Times New Roman" w:hAnsi="Times New Roman"/>
          <w:color w:val="000000" w:themeColor="text1"/>
        </w:rPr>
        <w:t xml:space="preserve"> Lim</w:t>
      </w:r>
      <w:r w:rsidRPr="00274CCA">
        <w:rPr>
          <w:rFonts w:ascii="Times New Roman" w:hAnsi="Times New Roman"/>
          <w:color w:val="000000" w:themeColor="text1"/>
          <w:vertAlign w:val="superscript"/>
        </w:rPr>
        <w:t>1*</w:t>
      </w:r>
    </w:p>
    <w:p w:rsidR="00403198" w:rsidRDefault="00403198">
      <w:pPr>
        <w:rPr>
          <w:rFonts w:eastAsiaTheme="minorEastAsia"/>
          <w:b/>
          <w:color w:val="000000" w:themeColor="text1"/>
          <w:sz w:val="27"/>
          <w:szCs w:val="20"/>
          <w:vertAlign w:val="superscript"/>
          <w:lang w:val="x-none" w:eastAsia="ja-JP"/>
        </w:rPr>
      </w:pPr>
      <w:r>
        <w:rPr>
          <w:color w:val="000000" w:themeColor="text1"/>
          <w:vertAlign w:val="superscript"/>
        </w:rPr>
        <w:br w:type="page"/>
      </w:r>
    </w:p>
    <w:p w:rsidR="00403198" w:rsidRDefault="00403198" w:rsidP="00403198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vertAlign w:val="superscript"/>
        </w:rPr>
      </w:pPr>
    </w:p>
    <w:p w:rsidR="00403198" w:rsidRDefault="00FD7202" w:rsidP="00403198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vertAlign w:val="superscript"/>
        </w:rPr>
      </w:pPr>
      <w:r w:rsidRPr="00FD7202">
        <w:rPr>
          <w:rFonts w:ascii="Times New Roman" w:hAnsi="Times New Roman"/>
          <w:noProof/>
          <w:color w:val="000000" w:themeColor="text1"/>
          <w:vertAlign w:val="superscript"/>
        </w:rPr>
        <w:drawing>
          <wp:inline distT="0" distB="0" distL="0" distR="0" wp14:anchorId="34C74717" wp14:editId="5BFF1878">
            <wp:extent cx="5054600" cy="387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02" w:rsidRPr="00856FB5" w:rsidRDefault="005F1884" w:rsidP="00856FB5">
      <w:pPr>
        <w:pStyle w:val="Heading3"/>
        <w:spacing w:before="2" w:after="2" w:line="360" w:lineRule="auto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5F4512">
        <w:rPr>
          <w:rFonts w:ascii="Times New Roman" w:hAnsi="Times New Roman"/>
          <w:bCs/>
          <w:sz w:val="24"/>
          <w:szCs w:val="24"/>
          <w:highlight w:val="yellow"/>
          <w:lang w:val="en-US"/>
        </w:rPr>
        <w:t>Figure 2 - figure supplement 1</w:t>
      </w:r>
      <w:r w:rsidR="00FD7202" w:rsidRPr="005F4512">
        <w:rPr>
          <w:rFonts w:ascii="Times New Roman" w:hAnsi="Times New Roman"/>
          <w:bCs/>
          <w:sz w:val="24"/>
          <w:szCs w:val="24"/>
          <w:highlight w:val="yellow"/>
        </w:rPr>
        <w:t>.</w:t>
      </w:r>
      <w:r w:rsidR="00FD7202" w:rsidRPr="00FD7202">
        <w:rPr>
          <w:rFonts w:ascii="Times New Roman" w:hAnsi="Times New Roman"/>
          <w:bCs/>
          <w:sz w:val="24"/>
          <w:szCs w:val="24"/>
        </w:rPr>
        <w:t xml:space="preserve"> Uncropped immunoblot images.</w:t>
      </w:r>
      <w:r w:rsidR="00FD720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D7202" w:rsidRPr="00FD7202">
        <w:rPr>
          <w:rFonts w:ascii="Times New Roman" w:hAnsi="Times New Roman"/>
          <w:b w:val="0"/>
          <w:bCs/>
          <w:sz w:val="24"/>
          <w:szCs w:val="24"/>
        </w:rPr>
        <w:t>The uncropped images for Fig</w:t>
      </w:r>
      <w:r w:rsidR="00FD7202" w:rsidRPr="00FD7202">
        <w:rPr>
          <w:rFonts w:ascii="Times New Roman" w:hAnsi="Times New Roman"/>
          <w:b w:val="0"/>
          <w:bCs/>
          <w:sz w:val="24"/>
          <w:szCs w:val="24"/>
          <w:lang w:val="en-US"/>
        </w:rPr>
        <w:t>ure</w:t>
      </w:r>
      <w:r w:rsidR="00FD7202" w:rsidRPr="00FD7202">
        <w:rPr>
          <w:rFonts w:ascii="Times New Roman" w:hAnsi="Times New Roman"/>
          <w:b w:val="0"/>
          <w:bCs/>
          <w:sz w:val="24"/>
          <w:szCs w:val="24"/>
        </w:rPr>
        <w:t xml:space="preserve">s </w:t>
      </w:r>
      <w:r w:rsidR="00FD7202" w:rsidRPr="00FD7202">
        <w:rPr>
          <w:rFonts w:ascii="Times New Roman" w:hAnsi="Times New Roman"/>
          <w:b w:val="0"/>
          <w:bCs/>
          <w:sz w:val="24"/>
          <w:szCs w:val="24"/>
          <w:lang w:val="en-US"/>
        </w:rPr>
        <w:t>2b</w:t>
      </w:r>
      <w:r w:rsidR="00FD7202" w:rsidRPr="00FD720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D7202" w:rsidRPr="00FD7202">
        <w:rPr>
          <w:rFonts w:ascii="Times New Roman" w:hAnsi="Times New Roman"/>
          <w:b w:val="0"/>
          <w:bCs/>
          <w:sz w:val="24"/>
          <w:szCs w:val="24"/>
          <w:lang w:val="en-US"/>
        </w:rPr>
        <w:t>2c,</w:t>
      </w:r>
      <w:r w:rsidR="00FD7202" w:rsidRPr="00FD7202">
        <w:rPr>
          <w:rFonts w:ascii="Times New Roman" w:hAnsi="Times New Roman"/>
          <w:b w:val="0"/>
          <w:bCs/>
          <w:sz w:val="24"/>
          <w:szCs w:val="24"/>
        </w:rPr>
        <w:t xml:space="preserve"> and </w:t>
      </w:r>
      <w:r w:rsidR="00FD7202" w:rsidRPr="00FD7202">
        <w:rPr>
          <w:rFonts w:ascii="Times New Roman" w:hAnsi="Times New Roman"/>
          <w:b w:val="0"/>
          <w:bCs/>
          <w:sz w:val="24"/>
          <w:szCs w:val="24"/>
          <w:lang w:val="en-US"/>
        </w:rPr>
        <w:t>2e</w:t>
      </w:r>
      <w:r w:rsidR="00FD7202" w:rsidRPr="00FD7202">
        <w:rPr>
          <w:rFonts w:ascii="Times New Roman" w:hAnsi="Times New Roman"/>
          <w:b w:val="0"/>
          <w:bCs/>
          <w:sz w:val="24"/>
          <w:szCs w:val="24"/>
        </w:rPr>
        <w:t xml:space="preserve"> are shown with indicated molecular weight marker</w:t>
      </w:r>
      <w:r w:rsidR="00FD7202" w:rsidRPr="00FD7202">
        <w:rPr>
          <w:rFonts w:ascii="Times New Roman" w:hAnsi="Times New Roman"/>
          <w:b w:val="0"/>
          <w:bCs/>
          <w:sz w:val="24"/>
          <w:szCs w:val="24"/>
          <w:lang w:val="en-US"/>
        </w:rPr>
        <w:t>.</w:t>
      </w:r>
    </w:p>
    <w:p w:rsidR="00403198" w:rsidRDefault="00403198">
      <w:pPr>
        <w:rPr>
          <w:rFonts w:eastAsiaTheme="minorEastAsia"/>
          <w:b/>
          <w:color w:val="000000" w:themeColor="text1"/>
          <w:sz w:val="27"/>
          <w:szCs w:val="20"/>
          <w:vertAlign w:val="superscript"/>
          <w:lang w:val="x-none" w:eastAsia="ja-JP"/>
        </w:rPr>
      </w:pPr>
      <w:r>
        <w:rPr>
          <w:color w:val="000000" w:themeColor="text1"/>
          <w:vertAlign w:val="superscript"/>
        </w:rPr>
        <w:br w:type="page"/>
      </w:r>
    </w:p>
    <w:p w:rsidR="00403198" w:rsidRPr="00274CCA" w:rsidRDefault="00403198" w:rsidP="00403198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vertAlign w:val="superscript"/>
        </w:rPr>
      </w:pPr>
      <w:r w:rsidRPr="00403198">
        <w:rPr>
          <w:rFonts w:ascii="Times New Roman" w:hAnsi="Times New Roman"/>
          <w:noProof/>
          <w:color w:val="000000" w:themeColor="text1"/>
          <w:vertAlign w:val="superscript"/>
        </w:rPr>
        <w:lastRenderedPageBreak/>
        <w:drawing>
          <wp:inline distT="0" distB="0" distL="0" distR="0" wp14:anchorId="68EE4EA0" wp14:editId="73F77601">
            <wp:extent cx="5473700" cy="2819400"/>
            <wp:effectExtent l="0" t="0" r="0" b="0"/>
            <wp:docPr id="1292270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708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98" w:rsidRDefault="00856FB5" w:rsidP="00403198">
      <w:pPr>
        <w:pStyle w:val="NormalWeb"/>
        <w:shd w:val="clear" w:color="auto" w:fill="FFFFFF"/>
      </w:pPr>
      <w:r w:rsidRPr="005F4512">
        <w:rPr>
          <w:rFonts w:ascii="TimesNewRomanPS" w:hAnsi="TimesNewRomanPS"/>
          <w:b/>
          <w:bCs/>
          <w:highlight w:val="yellow"/>
          <w:lang w:val="en-US"/>
        </w:rPr>
        <w:t>Figure 2 - figure supplement 2</w:t>
      </w:r>
      <w:r w:rsidR="00403198" w:rsidRPr="005F4512">
        <w:rPr>
          <w:rFonts w:ascii="TimesNewRomanPS" w:hAnsi="TimesNewRomanPS"/>
          <w:b/>
          <w:bCs/>
          <w:highlight w:val="yellow"/>
        </w:rPr>
        <w:t>.</w:t>
      </w:r>
      <w:r w:rsidR="00403198">
        <w:rPr>
          <w:rFonts w:ascii="TimesNewRomanPS" w:hAnsi="TimesNewRomanPS"/>
          <w:b/>
          <w:bCs/>
        </w:rPr>
        <w:t xml:space="preserve"> Primer sequences. </w:t>
      </w:r>
      <w:r w:rsidR="00403198">
        <w:rPr>
          <w:rFonts w:ascii="TimesNewRomanPSMT" w:hAnsi="TimesNewRomanPSMT"/>
        </w:rPr>
        <w:t xml:space="preserve">The sequences of sense (forward) and antisense (reverse) primers used for site- directed mutagenesis. </w:t>
      </w:r>
    </w:p>
    <w:p w:rsidR="00811524" w:rsidRDefault="00811524"/>
    <w:sectPr w:rsidR="00811524" w:rsidSect="009851B0">
      <w:type w:val="continuous"/>
      <w:pgSz w:w="11900" w:h="16840"/>
      <w:pgMar w:top="1440" w:right="1077" w:bottom="1440" w:left="107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4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98"/>
    <w:rsid w:val="00000AC4"/>
    <w:rsid w:val="00001814"/>
    <w:rsid w:val="00004869"/>
    <w:rsid w:val="00007826"/>
    <w:rsid w:val="0001082A"/>
    <w:rsid w:val="00010E28"/>
    <w:rsid w:val="00011C3E"/>
    <w:rsid w:val="00016237"/>
    <w:rsid w:val="000206A6"/>
    <w:rsid w:val="0002264B"/>
    <w:rsid w:val="000228DC"/>
    <w:rsid w:val="00024062"/>
    <w:rsid w:val="00024B86"/>
    <w:rsid w:val="000265A4"/>
    <w:rsid w:val="0003095E"/>
    <w:rsid w:val="000311F7"/>
    <w:rsid w:val="00031779"/>
    <w:rsid w:val="0003769F"/>
    <w:rsid w:val="00042267"/>
    <w:rsid w:val="0004404A"/>
    <w:rsid w:val="000443C9"/>
    <w:rsid w:val="000476CD"/>
    <w:rsid w:val="00047FED"/>
    <w:rsid w:val="00052697"/>
    <w:rsid w:val="00056A4A"/>
    <w:rsid w:val="0005782B"/>
    <w:rsid w:val="000578D6"/>
    <w:rsid w:val="00064BB8"/>
    <w:rsid w:val="000667F3"/>
    <w:rsid w:val="000672BC"/>
    <w:rsid w:val="00071C70"/>
    <w:rsid w:val="00083A10"/>
    <w:rsid w:val="0008413B"/>
    <w:rsid w:val="00087476"/>
    <w:rsid w:val="00087968"/>
    <w:rsid w:val="00094651"/>
    <w:rsid w:val="00095756"/>
    <w:rsid w:val="00095C2A"/>
    <w:rsid w:val="000A48C8"/>
    <w:rsid w:val="000B0D4C"/>
    <w:rsid w:val="000B3682"/>
    <w:rsid w:val="000B5930"/>
    <w:rsid w:val="000B60A6"/>
    <w:rsid w:val="000D16EB"/>
    <w:rsid w:val="000D7AC2"/>
    <w:rsid w:val="000F2763"/>
    <w:rsid w:val="000F305F"/>
    <w:rsid w:val="0010705B"/>
    <w:rsid w:val="001075C5"/>
    <w:rsid w:val="0011046B"/>
    <w:rsid w:val="00111BEB"/>
    <w:rsid w:val="00113B8D"/>
    <w:rsid w:val="00113D4A"/>
    <w:rsid w:val="00114816"/>
    <w:rsid w:val="00115EFD"/>
    <w:rsid w:val="001175B5"/>
    <w:rsid w:val="001314DD"/>
    <w:rsid w:val="0013415B"/>
    <w:rsid w:val="00136E7B"/>
    <w:rsid w:val="00141D3B"/>
    <w:rsid w:val="00141FD9"/>
    <w:rsid w:val="0014338E"/>
    <w:rsid w:val="001461B6"/>
    <w:rsid w:val="0014627A"/>
    <w:rsid w:val="00155352"/>
    <w:rsid w:val="001572FC"/>
    <w:rsid w:val="00166EA7"/>
    <w:rsid w:val="00170AB1"/>
    <w:rsid w:val="00172190"/>
    <w:rsid w:val="00173EC9"/>
    <w:rsid w:val="00174740"/>
    <w:rsid w:val="001756C3"/>
    <w:rsid w:val="001760F8"/>
    <w:rsid w:val="00180071"/>
    <w:rsid w:val="001806E6"/>
    <w:rsid w:val="00180B41"/>
    <w:rsid w:val="00180D85"/>
    <w:rsid w:val="00182533"/>
    <w:rsid w:val="00182A81"/>
    <w:rsid w:val="00185787"/>
    <w:rsid w:val="001A01D7"/>
    <w:rsid w:val="001A0D30"/>
    <w:rsid w:val="001A6CE7"/>
    <w:rsid w:val="001B0FFF"/>
    <w:rsid w:val="001B1BA4"/>
    <w:rsid w:val="001B6A0D"/>
    <w:rsid w:val="001C30E7"/>
    <w:rsid w:val="001C4C14"/>
    <w:rsid w:val="001C5477"/>
    <w:rsid w:val="001C7585"/>
    <w:rsid w:val="001D6999"/>
    <w:rsid w:val="001E313C"/>
    <w:rsid w:val="001F4BE0"/>
    <w:rsid w:val="001F5311"/>
    <w:rsid w:val="001F619B"/>
    <w:rsid w:val="002001F8"/>
    <w:rsid w:val="002035E1"/>
    <w:rsid w:val="00203796"/>
    <w:rsid w:val="00204351"/>
    <w:rsid w:val="0020447E"/>
    <w:rsid w:val="0020533B"/>
    <w:rsid w:val="00206F6F"/>
    <w:rsid w:val="0020741C"/>
    <w:rsid w:val="00215FA9"/>
    <w:rsid w:val="002160ED"/>
    <w:rsid w:val="00216C16"/>
    <w:rsid w:val="00220E66"/>
    <w:rsid w:val="00222121"/>
    <w:rsid w:val="002241AA"/>
    <w:rsid w:val="00226AE5"/>
    <w:rsid w:val="0022711F"/>
    <w:rsid w:val="002356FE"/>
    <w:rsid w:val="00240B8A"/>
    <w:rsid w:val="0024440A"/>
    <w:rsid w:val="00244536"/>
    <w:rsid w:val="00244E42"/>
    <w:rsid w:val="00244FD0"/>
    <w:rsid w:val="00247167"/>
    <w:rsid w:val="00247F49"/>
    <w:rsid w:val="0025145F"/>
    <w:rsid w:val="00251514"/>
    <w:rsid w:val="0025593A"/>
    <w:rsid w:val="0026033E"/>
    <w:rsid w:val="002636F4"/>
    <w:rsid w:val="002642DD"/>
    <w:rsid w:val="00264A7F"/>
    <w:rsid w:val="00272596"/>
    <w:rsid w:val="00275AF0"/>
    <w:rsid w:val="00281A1B"/>
    <w:rsid w:val="00281F15"/>
    <w:rsid w:val="00284493"/>
    <w:rsid w:val="00285B9D"/>
    <w:rsid w:val="0028788D"/>
    <w:rsid w:val="00290431"/>
    <w:rsid w:val="002A1435"/>
    <w:rsid w:val="002A2FDF"/>
    <w:rsid w:val="002A3765"/>
    <w:rsid w:val="002A62A4"/>
    <w:rsid w:val="002A63FE"/>
    <w:rsid w:val="002B5D97"/>
    <w:rsid w:val="002C0B90"/>
    <w:rsid w:val="002C1CCE"/>
    <w:rsid w:val="002C5A32"/>
    <w:rsid w:val="002C68D6"/>
    <w:rsid w:val="002D0E4A"/>
    <w:rsid w:val="002D197A"/>
    <w:rsid w:val="002D607F"/>
    <w:rsid w:val="002D6300"/>
    <w:rsid w:val="002E048B"/>
    <w:rsid w:val="002E0F7B"/>
    <w:rsid w:val="002E3497"/>
    <w:rsid w:val="002E421B"/>
    <w:rsid w:val="002E5699"/>
    <w:rsid w:val="002F4C1C"/>
    <w:rsid w:val="00301A6C"/>
    <w:rsid w:val="003023DB"/>
    <w:rsid w:val="003066DE"/>
    <w:rsid w:val="00310774"/>
    <w:rsid w:val="00310942"/>
    <w:rsid w:val="00315CF8"/>
    <w:rsid w:val="00317C0A"/>
    <w:rsid w:val="003212B7"/>
    <w:rsid w:val="0032132D"/>
    <w:rsid w:val="00322491"/>
    <w:rsid w:val="00323D4C"/>
    <w:rsid w:val="00324721"/>
    <w:rsid w:val="00326B8F"/>
    <w:rsid w:val="003303FB"/>
    <w:rsid w:val="0033091B"/>
    <w:rsid w:val="00332AA8"/>
    <w:rsid w:val="00333421"/>
    <w:rsid w:val="003357CD"/>
    <w:rsid w:val="00340126"/>
    <w:rsid w:val="00341A80"/>
    <w:rsid w:val="00344E81"/>
    <w:rsid w:val="003456BB"/>
    <w:rsid w:val="00346EEA"/>
    <w:rsid w:val="0034741B"/>
    <w:rsid w:val="00347A61"/>
    <w:rsid w:val="00351514"/>
    <w:rsid w:val="003523AF"/>
    <w:rsid w:val="003567B6"/>
    <w:rsid w:val="003575FA"/>
    <w:rsid w:val="00357EFA"/>
    <w:rsid w:val="00371379"/>
    <w:rsid w:val="00384C1A"/>
    <w:rsid w:val="003852EF"/>
    <w:rsid w:val="00386B79"/>
    <w:rsid w:val="003939F6"/>
    <w:rsid w:val="00395A71"/>
    <w:rsid w:val="00395BB6"/>
    <w:rsid w:val="003A026F"/>
    <w:rsid w:val="003A493B"/>
    <w:rsid w:val="003A6B86"/>
    <w:rsid w:val="003B09FE"/>
    <w:rsid w:val="003B0EAA"/>
    <w:rsid w:val="003B3326"/>
    <w:rsid w:val="003B3C42"/>
    <w:rsid w:val="003B42BA"/>
    <w:rsid w:val="003C157F"/>
    <w:rsid w:val="003C2244"/>
    <w:rsid w:val="003C32D3"/>
    <w:rsid w:val="003C3DE3"/>
    <w:rsid w:val="003C6BFA"/>
    <w:rsid w:val="003D1A1B"/>
    <w:rsid w:val="003D47B9"/>
    <w:rsid w:val="003E1515"/>
    <w:rsid w:val="003E19CD"/>
    <w:rsid w:val="003F1DFF"/>
    <w:rsid w:val="003F4C57"/>
    <w:rsid w:val="003F6C6A"/>
    <w:rsid w:val="003F7890"/>
    <w:rsid w:val="00400701"/>
    <w:rsid w:val="00403198"/>
    <w:rsid w:val="004042D2"/>
    <w:rsid w:val="004057C6"/>
    <w:rsid w:val="00410C94"/>
    <w:rsid w:val="00411965"/>
    <w:rsid w:val="00411DC2"/>
    <w:rsid w:val="00416668"/>
    <w:rsid w:val="00416F76"/>
    <w:rsid w:val="00426F11"/>
    <w:rsid w:val="00431E3E"/>
    <w:rsid w:val="00437346"/>
    <w:rsid w:val="004402A3"/>
    <w:rsid w:val="0045251C"/>
    <w:rsid w:val="00452C46"/>
    <w:rsid w:val="00456AAE"/>
    <w:rsid w:val="00461E5D"/>
    <w:rsid w:val="00463DE5"/>
    <w:rsid w:val="00463FDE"/>
    <w:rsid w:val="004653E3"/>
    <w:rsid w:val="004726AF"/>
    <w:rsid w:val="0047565B"/>
    <w:rsid w:val="00476796"/>
    <w:rsid w:val="00480D41"/>
    <w:rsid w:val="00481597"/>
    <w:rsid w:val="004833BF"/>
    <w:rsid w:val="004836C4"/>
    <w:rsid w:val="00485ECE"/>
    <w:rsid w:val="004879F4"/>
    <w:rsid w:val="004940EE"/>
    <w:rsid w:val="00494863"/>
    <w:rsid w:val="00495FB7"/>
    <w:rsid w:val="004A1048"/>
    <w:rsid w:val="004A2338"/>
    <w:rsid w:val="004A3785"/>
    <w:rsid w:val="004A73E0"/>
    <w:rsid w:val="004B51F5"/>
    <w:rsid w:val="004B63D0"/>
    <w:rsid w:val="004C05F0"/>
    <w:rsid w:val="004C197E"/>
    <w:rsid w:val="004C20D1"/>
    <w:rsid w:val="004C3591"/>
    <w:rsid w:val="004C398D"/>
    <w:rsid w:val="004D1984"/>
    <w:rsid w:val="004D3CB0"/>
    <w:rsid w:val="004D5D16"/>
    <w:rsid w:val="004D7942"/>
    <w:rsid w:val="004E1258"/>
    <w:rsid w:val="004E150D"/>
    <w:rsid w:val="004E1913"/>
    <w:rsid w:val="004E7F9C"/>
    <w:rsid w:val="004F01B9"/>
    <w:rsid w:val="004F61C0"/>
    <w:rsid w:val="004F6D76"/>
    <w:rsid w:val="0050418B"/>
    <w:rsid w:val="0051133B"/>
    <w:rsid w:val="005155D6"/>
    <w:rsid w:val="00516CFA"/>
    <w:rsid w:val="005170C0"/>
    <w:rsid w:val="00524745"/>
    <w:rsid w:val="00526EF9"/>
    <w:rsid w:val="00531C0E"/>
    <w:rsid w:val="00534729"/>
    <w:rsid w:val="00535382"/>
    <w:rsid w:val="00542963"/>
    <w:rsid w:val="0054428E"/>
    <w:rsid w:val="005475EB"/>
    <w:rsid w:val="00550FE5"/>
    <w:rsid w:val="005517A5"/>
    <w:rsid w:val="00552406"/>
    <w:rsid w:val="00563EFB"/>
    <w:rsid w:val="00573B1A"/>
    <w:rsid w:val="00576784"/>
    <w:rsid w:val="00577B8E"/>
    <w:rsid w:val="005835A0"/>
    <w:rsid w:val="00591249"/>
    <w:rsid w:val="005967FF"/>
    <w:rsid w:val="005A4975"/>
    <w:rsid w:val="005B0851"/>
    <w:rsid w:val="005C26C0"/>
    <w:rsid w:val="005C329A"/>
    <w:rsid w:val="005D02D5"/>
    <w:rsid w:val="005D1AB5"/>
    <w:rsid w:val="005D2408"/>
    <w:rsid w:val="005D61B3"/>
    <w:rsid w:val="005D6EC2"/>
    <w:rsid w:val="005E22DB"/>
    <w:rsid w:val="005E25CC"/>
    <w:rsid w:val="005E5C9C"/>
    <w:rsid w:val="005E5EA8"/>
    <w:rsid w:val="005E6D60"/>
    <w:rsid w:val="005F0C96"/>
    <w:rsid w:val="005F1884"/>
    <w:rsid w:val="005F369F"/>
    <w:rsid w:val="005F436F"/>
    <w:rsid w:val="005F4512"/>
    <w:rsid w:val="005F6068"/>
    <w:rsid w:val="005F6759"/>
    <w:rsid w:val="0060040E"/>
    <w:rsid w:val="00600D23"/>
    <w:rsid w:val="006011F1"/>
    <w:rsid w:val="00606E05"/>
    <w:rsid w:val="0061022A"/>
    <w:rsid w:val="0061144B"/>
    <w:rsid w:val="006134E5"/>
    <w:rsid w:val="00614C47"/>
    <w:rsid w:val="00617DA0"/>
    <w:rsid w:val="00626E9D"/>
    <w:rsid w:val="00633099"/>
    <w:rsid w:val="0063566B"/>
    <w:rsid w:val="00636A58"/>
    <w:rsid w:val="006371B2"/>
    <w:rsid w:val="0064083E"/>
    <w:rsid w:val="00646194"/>
    <w:rsid w:val="00646CD2"/>
    <w:rsid w:val="00646F45"/>
    <w:rsid w:val="0064732F"/>
    <w:rsid w:val="0064740F"/>
    <w:rsid w:val="00653856"/>
    <w:rsid w:val="006542E7"/>
    <w:rsid w:val="006564F0"/>
    <w:rsid w:val="0066323A"/>
    <w:rsid w:val="00663DFD"/>
    <w:rsid w:val="006667C8"/>
    <w:rsid w:val="00666EF1"/>
    <w:rsid w:val="00672404"/>
    <w:rsid w:val="006745C3"/>
    <w:rsid w:val="00681FB8"/>
    <w:rsid w:val="00683E8E"/>
    <w:rsid w:val="00686718"/>
    <w:rsid w:val="00686B26"/>
    <w:rsid w:val="00687347"/>
    <w:rsid w:val="00691AB4"/>
    <w:rsid w:val="00691F9E"/>
    <w:rsid w:val="00692FB8"/>
    <w:rsid w:val="00693803"/>
    <w:rsid w:val="0069380E"/>
    <w:rsid w:val="006940D1"/>
    <w:rsid w:val="006970A8"/>
    <w:rsid w:val="006978F2"/>
    <w:rsid w:val="006A4744"/>
    <w:rsid w:val="006B3431"/>
    <w:rsid w:val="006B3599"/>
    <w:rsid w:val="006B5F9C"/>
    <w:rsid w:val="006B784B"/>
    <w:rsid w:val="006C0913"/>
    <w:rsid w:val="006C0FA5"/>
    <w:rsid w:val="006C6A6E"/>
    <w:rsid w:val="006D2A5E"/>
    <w:rsid w:val="006D4B71"/>
    <w:rsid w:val="006D515F"/>
    <w:rsid w:val="006E2CD6"/>
    <w:rsid w:val="006E6433"/>
    <w:rsid w:val="006E675C"/>
    <w:rsid w:val="006F1247"/>
    <w:rsid w:val="006F1ECC"/>
    <w:rsid w:val="006F7528"/>
    <w:rsid w:val="00701C2D"/>
    <w:rsid w:val="00701C37"/>
    <w:rsid w:val="0071216B"/>
    <w:rsid w:val="00716B4D"/>
    <w:rsid w:val="00721388"/>
    <w:rsid w:val="007215B0"/>
    <w:rsid w:val="00730194"/>
    <w:rsid w:val="00731B6A"/>
    <w:rsid w:val="00735990"/>
    <w:rsid w:val="007404A0"/>
    <w:rsid w:val="00740C68"/>
    <w:rsid w:val="00746838"/>
    <w:rsid w:val="00747B0A"/>
    <w:rsid w:val="00750294"/>
    <w:rsid w:val="007531CF"/>
    <w:rsid w:val="00754272"/>
    <w:rsid w:val="007557B8"/>
    <w:rsid w:val="007563E8"/>
    <w:rsid w:val="00756597"/>
    <w:rsid w:val="00762BAB"/>
    <w:rsid w:val="00780301"/>
    <w:rsid w:val="007836F1"/>
    <w:rsid w:val="00787DA3"/>
    <w:rsid w:val="00790BFC"/>
    <w:rsid w:val="007922C1"/>
    <w:rsid w:val="00792502"/>
    <w:rsid w:val="00793A51"/>
    <w:rsid w:val="00794FE9"/>
    <w:rsid w:val="00795EEE"/>
    <w:rsid w:val="00797AA6"/>
    <w:rsid w:val="007A5FA5"/>
    <w:rsid w:val="007A6ABD"/>
    <w:rsid w:val="007C31FA"/>
    <w:rsid w:val="007C46D5"/>
    <w:rsid w:val="007C4B41"/>
    <w:rsid w:val="007C6255"/>
    <w:rsid w:val="007C7535"/>
    <w:rsid w:val="007D4ABE"/>
    <w:rsid w:val="007E13A9"/>
    <w:rsid w:val="007E1FF9"/>
    <w:rsid w:val="007E2B6C"/>
    <w:rsid w:val="007E37DA"/>
    <w:rsid w:val="007F6A72"/>
    <w:rsid w:val="00800230"/>
    <w:rsid w:val="00803F07"/>
    <w:rsid w:val="0081150D"/>
    <w:rsid w:val="00811524"/>
    <w:rsid w:val="00814AB2"/>
    <w:rsid w:val="0081750D"/>
    <w:rsid w:val="0082124B"/>
    <w:rsid w:val="008219F1"/>
    <w:rsid w:val="00822078"/>
    <w:rsid w:val="0082518F"/>
    <w:rsid w:val="008252BD"/>
    <w:rsid w:val="008321B0"/>
    <w:rsid w:val="00844E55"/>
    <w:rsid w:val="00845214"/>
    <w:rsid w:val="00850571"/>
    <w:rsid w:val="00853D97"/>
    <w:rsid w:val="00854939"/>
    <w:rsid w:val="00856D45"/>
    <w:rsid w:val="00856E9A"/>
    <w:rsid w:val="00856FB5"/>
    <w:rsid w:val="0086770D"/>
    <w:rsid w:val="00867D7D"/>
    <w:rsid w:val="00871043"/>
    <w:rsid w:val="00877153"/>
    <w:rsid w:val="00885880"/>
    <w:rsid w:val="0088701E"/>
    <w:rsid w:val="008878A9"/>
    <w:rsid w:val="008925B8"/>
    <w:rsid w:val="008A1C6B"/>
    <w:rsid w:val="008B032B"/>
    <w:rsid w:val="008B054B"/>
    <w:rsid w:val="008B2436"/>
    <w:rsid w:val="008B2A47"/>
    <w:rsid w:val="008B7AE9"/>
    <w:rsid w:val="008C0097"/>
    <w:rsid w:val="008C3582"/>
    <w:rsid w:val="008C38A5"/>
    <w:rsid w:val="008D1B46"/>
    <w:rsid w:val="008D4976"/>
    <w:rsid w:val="008D49D9"/>
    <w:rsid w:val="008D4EA2"/>
    <w:rsid w:val="008E0814"/>
    <w:rsid w:val="008E25BF"/>
    <w:rsid w:val="008E412B"/>
    <w:rsid w:val="008E57F1"/>
    <w:rsid w:val="008E5D92"/>
    <w:rsid w:val="008E6E06"/>
    <w:rsid w:val="008F0BEE"/>
    <w:rsid w:val="008F4A48"/>
    <w:rsid w:val="009006EB"/>
    <w:rsid w:val="009009C6"/>
    <w:rsid w:val="009012B0"/>
    <w:rsid w:val="009021E7"/>
    <w:rsid w:val="00905387"/>
    <w:rsid w:val="0090736E"/>
    <w:rsid w:val="00907A41"/>
    <w:rsid w:val="009153F2"/>
    <w:rsid w:val="00917A5E"/>
    <w:rsid w:val="009231F4"/>
    <w:rsid w:val="009240E1"/>
    <w:rsid w:val="009311AE"/>
    <w:rsid w:val="00931716"/>
    <w:rsid w:val="00931E3A"/>
    <w:rsid w:val="00932A7A"/>
    <w:rsid w:val="00935715"/>
    <w:rsid w:val="0093707F"/>
    <w:rsid w:val="00942D32"/>
    <w:rsid w:val="00947A01"/>
    <w:rsid w:val="00952286"/>
    <w:rsid w:val="00956450"/>
    <w:rsid w:val="009611D6"/>
    <w:rsid w:val="009674DD"/>
    <w:rsid w:val="0097321F"/>
    <w:rsid w:val="009754CC"/>
    <w:rsid w:val="009759D3"/>
    <w:rsid w:val="00976F87"/>
    <w:rsid w:val="00980F21"/>
    <w:rsid w:val="009851B0"/>
    <w:rsid w:val="00985DA2"/>
    <w:rsid w:val="00993EE9"/>
    <w:rsid w:val="0099660A"/>
    <w:rsid w:val="009A2D6F"/>
    <w:rsid w:val="009A6E36"/>
    <w:rsid w:val="009B13B6"/>
    <w:rsid w:val="009B1B7C"/>
    <w:rsid w:val="009B275C"/>
    <w:rsid w:val="009B2F0B"/>
    <w:rsid w:val="009B37DA"/>
    <w:rsid w:val="009B3D8E"/>
    <w:rsid w:val="009B4EB7"/>
    <w:rsid w:val="009B56BF"/>
    <w:rsid w:val="009C050E"/>
    <w:rsid w:val="009C4EAE"/>
    <w:rsid w:val="009C7773"/>
    <w:rsid w:val="009C7FFA"/>
    <w:rsid w:val="009D6E27"/>
    <w:rsid w:val="009E1191"/>
    <w:rsid w:val="009E278E"/>
    <w:rsid w:val="009E6E1D"/>
    <w:rsid w:val="009F02A0"/>
    <w:rsid w:val="009F0E21"/>
    <w:rsid w:val="00A0470A"/>
    <w:rsid w:val="00A05234"/>
    <w:rsid w:val="00A05EB5"/>
    <w:rsid w:val="00A061BE"/>
    <w:rsid w:val="00A102E0"/>
    <w:rsid w:val="00A12527"/>
    <w:rsid w:val="00A1626C"/>
    <w:rsid w:val="00A16F72"/>
    <w:rsid w:val="00A225AF"/>
    <w:rsid w:val="00A23A7E"/>
    <w:rsid w:val="00A301FD"/>
    <w:rsid w:val="00A30C75"/>
    <w:rsid w:val="00A31F33"/>
    <w:rsid w:val="00A35109"/>
    <w:rsid w:val="00A42CBD"/>
    <w:rsid w:val="00A432C1"/>
    <w:rsid w:val="00A45F5D"/>
    <w:rsid w:val="00A511CE"/>
    <w:rsid w:val="00A552B1"/>
    <w:rsid w:val="00A56DEE"/>
    <w:rsid w:val="00A6052D"/>
    <w:rsid w:val="00A60BA7"/>
    <w:rsid w:val="00A63CE7"/>
    <w:rsid w:val="00A65586"/>
    <w:rsid w:val="00A66137"/>
    <w:rsid w:val="00A707B7"/>
    <w:rsid w:val="00A80F42"/>
    <w:rsid w:val="00A8172E"/>
    <w:rsid w:val="00A82540"/>
    <w:rsid w:val="00A858D6"/>
    <w:rsid w:val="00A9439E"/>
    <w:rsid w:val="00AA14C2"/>
    <w:rsid w:val="00AA2035"/>
    <w:rsid w:val="00AA56CD"/>
    <w:rsid w:val="00AA5737"/>
    <w:rsid w:val="00AB2B2F"/>
    <w:rsid w:val="00AB30D3"/>
    <w:rsid w:val="00AC1676"/>
    <w:rsid w:val="00AC7301"/>
    <w:rsid w:val="00AD0D66"/>
    <w:rsid w:val="00AD413D"/>
    <w:rsid w:val="00AD590F"/>
    <w:rsid w:val="00AD699A"/>
    <w:rsid w:val="00AE2288"/>
    <w:rsid w:val="00AE5360"/>
    <w:rsid w:val="00AE5C19"/>
    <w:rsid w:val="00AE5E27"/>
    <w:rsid w:val="00AE73A0"/>
    <w:rsid w:val="00AF2798"/>
    <w:rsid w:val="00B0275B"/>
    <w:rsid w:val="00B03180"/>
    <w:rsid w:val="00B06741"/>
    <w:rsid w:val="00B07B7E"/>
    <w:rsid w:val="00B10209"/>
    <w:rsid w:val="00B1267F"/>
    <w:rsid w:val="00B167B7"/>
    <w:rsid w:val="00B21B74"/>
    <w:rsid w:val="00B23387"/>
    <w:rsid w:val="00B2619C"/>
    <w:rsid w:val="00B33F31"/>
    <w:rsid w:val="00B34259"/>
    <w:rsid w:val="00B374E5"/>
    <w:rsid w:val="00B409EC"/>
    <w:rsid w:val="00B42389"/>
    <w:rsid w:val="00B42F59"/>
    <w:rsid w:val="00B43F78"/>
    <w:rsid w:val="00B468E9"/>
    <w:rsid w:val="00B46EDB"/>
    <w:rsid w:val="00B47FAE"/>
    <w:rsid w:val="00B53D02"/>
    <w:rsid w:val="00B54270"/>
    <w:rsid w:val="00B55002"/>
    <w:rsid w:val="00B56F0E"/>
    <w:rsid w:val="00B63093"/>
    <w:rsid w:val="00B6538D"/>
    <w:rsid w:val="00B656F4"/>
    <w:rsid w:val="00B65C63"/>
    <w:rsid w:val="00B66053"/>
    <w:rsid w:val="00B708A9"/>
    <w:rsid w:val="00B76714"/>
    <w:rsid w:val="00B84101"/>
    <w:rsid w:val="00B84AB5"/>
    <w:rsid w:val="00B92DA3"/>
    <w:rsid w:val="00B969CB"/>
    <w:rsid w:val="00BA13CB"/>
    <w:rsid w:val="00BA14B1"/>
    <w:rsid w:val="00BA2E39"/>
    <w:rsid w:val="00BA3D03"/>
    <w:rsid w:val="00BA4DBC"/>
    <w:rsid w:val="00BA7E3B"/>
    <w:rsid w:val="00BB5F9F"/>
    <w:rsid w:val="00BB7B9C"/>
    <w:rsid w:val="00BC1D49"/>
    <w:rsid w:val="00BC1EF8"/>
    <w:rsid w:val="00BC4D1F"/>
    <w:rsid w:val="00BD020E"/>
    <w:rsid w:val="00BD1A27"/>
    <w:rsid w:val="00BD3763"/>
    <w:rsid w:val="00BE00BB"/>
    <w:rsid w:val="00BE1CED"/>
    <w:rsid w:val="00BE509F"/>
    <w:rsid w:val="00BE727B"/>
    <w:rsid w:val="00BE7D2F"/>
    <w:rsid w:val="00BF05D3"/>
    <w:rsid w:val="00BF21D9"/>
    <w:rsid w:val="00BF41EF"/>
    <w:rsid w:val="00BF4D3A"/>
    <w:rsid w:val="00BF4D4C"/>
    <w:rsid w:val="00BF6835"/>
    <w:rsid w:val="00BF7E10"/>
    <w:rsid w:val="00C0329C"/>
    <w:rsid w:val="00C061DA"/>
    <w:rsid w:val="00C1244C"/>
    <w:rsid w:val="00C138BC"/>
    <w:rsid w:val="00C151FD"/>
    <w:rsid w:val="00C15FAC"/>
    <w:rsid w:val="00C16219"/>
    <w:rsid w:val="00C169F7"/>
    <w:rsid w:val="00C213EA"/>
    <w:rsid w:val="00C256F2"/>
    <w:rsid w:val="00C264D1"/>
    <w:rsid w:val="00C31107"/>
    <w:rsid w:val="00C35A16"/>
    <w:rsid w:val="00C3678A"/>
    <w:rsid w:val="00C3714C"/>
    <w:rsid w:val="00C375FB"/>
    <w:rsid w:val="00C43B14"/>
    <w:rsid w:val="00C445D3"/>
    <w:rsid w:val="00C45173"/>
    <w:rsid w:val="00C47A2A"/>
    <w:rsid w:val="00C504D7"/>
    <w:rsid w:val="00C50BB9"/>
    <w:rsid w:val="00C5356F"/>
    <w:rsid w:val="00C55CB7"/>
    <w:rsid w:val="00C576FD"/>
    <w:rsid w:val="00C616B6"/>
    <w:rsid w:val="00C635FE"/>
    <w:rsid w:val="00C646AE"/>
    <w:rsid w:val="00C64B9B"/>
    <w:rsid w:val="00C64BDD"/>
    <w:rsid w:val="00C72BF6"/>
    <w:rsid w:val="00C749AC"/>
    <w:rsid w:val="00C7583E"/>
    <w:rsid w:val="00C76742"/>
    <w:rsid w:val="00C96182"/>
    <w:rsid w:val="00C97837"/>
    <w:rsid w:val="00CA045A"/>
    <w:rsid w:val="00CA2578"/>
    <w:rsid w:val="00CB2935"/>
    <w:rsid w:val="00CB78D6"/>
    <w:rsid w:val="00CC380E"/>
    <w:rsid w:val="00CC715F"/>
    <w:rsid w:val="00CD0A20"/>
    <w:rsid w:val="00CD0EDC"/>
    <w:rsid w:val="00CD4B80"/>
    <w:rsid w:val="00CD4F3B"/>
    <w:rsid w:val="00CD5D11"/>
    <w:rsid w:val="00CD5F94"/>
    <w:rsid w:val="00CF11DB"/>
    <w:rsid w:val="00CF1C16"/>
    <w:rsid w:val="00CF2609"/>
    <w:rsid w:val="00CF269E"/>
    <w:rsid w:val="00CF3222"/>
    <w:rsid w:val="00D0106D"/>
    <w:rsid w:val="00D03011"/>
    <w:rsid w:val="00D0599D"/>
    <w:rsid w:val="00D1000B"/>
    <w:rsid w:val="00D11C40"/>
    <w:rsid w:val="00D13622"/>
    <w:rsid w:val="00D17266"/>
    <w:rsid w:val="00D21FD2"/>
    <w:rsid w:val="00D221D6"/>
    <w:rsid w:val="00D22FF3"/>
    <w:rsid w:val="00D24C9B"/>
    <w:rsid w:val="00D4000C"/>
    <w:rsid w:val="00D41655"/>
    <w:rsid w:val="00D41832"/>
    <w:rsid w:val="00D42EB3"/>
    <w:rsid w:val="00D44E83"/>
    <w:rsid w:val="00D455F6"/>
    <w:rsid w:val="00D500B7"/>
    <w:rsid w:val="00D60A9C"/>
    <w:rsid w:val="00D65D79"/>
    <w:rsid w:val="00D77200"/>
    <w:rsid w:val="00D804A2"/>
    <w:rsid w:val="00D8096E"/>
    <w:rsid w:val="00D8108C"/>
    <w:rsid w:val="00D82AB1"/>
    <w:rsid w:val="00D84DFC"/>
    <w:rsid w:val="00D90172"/>
    <w:rsid w:val="00D91CA6"/>
    <w:rsid w:val="00D93634"/>
    <w:rsid w:val="00D94F3C"/>
    <w:rsid w:val="00D95594"/>
    <w:rsid w:val="00D95ABB"/>
    <w:rsid w:val="00D97D89"/>
    <w:rsid w:val="00DA0C10"/>
    <w:rsid w:val="00DA22D4"/>
    <w:rsid w:val="00DA5C63"/>
    <w:rsid w:val="00DB031E"/>
    <w:rsid w:val="00DB5465"/>
    <w:rsid w:val="00DB6BD3"/>
    <w:rsid w:val="00DC16DE"/>
    <w:rsid w:val="00DC1BF3"/>
    <w:rsid w:val="00DD0B59"/>
    <w:rsid w:val="00DD1979"/>
    <w:rsid w:val="00DD533B"/>
    <w:rsid w:val="00DD5CA5"/>
    <w:rsid w:val="00DD73EC"/>
    <w:rsid w:val="00DE556F"/>
    <w:rsid w:val="00DF784C"/>
    <w:rsid w:val="00E0025B"/>
    <w:rsid w:val="00E00EA1"/>
    <w:rsid w:val="00E021D8"/>
    <w:rsid w:val="00E11375"/>
    <w:rsid w:val="00E11FD2"/>
    <w:rsid w:val="00E173E2"/>
    <w:rsid w:val="00E26702"/>
    <w:rsid w:val="00E3002B"/>
    <w:rsid w:val="00E31339"/>
    <w:rsid w:val="00E3441C"/>
    <w:rsid w:val="00E3459A"/>
    <w:rsid w:val="00E54BA7"/>
    <w:rsid w:val="00E61446"/>
    <w:rsid w:val="00E62C72"/>
    <w:rsid w:val="00E63787"/>
    <w:rsid w:val="00E65880"/>
    <w:rsid w:val="00E6598D"/>
    <w:rsid w:val="00E702DA"/>
    <w:rsid w:val="00E704AA"/>
    <w:rsid w:val="00E71530"/>
    <w:rsid w:val="00E7239A"/>
    <w:rsid w:val="00E75637"/>
    <w:rsid w:val="00E75B33"/>
    <w:rsid w:val="00E8017C"/>
    <w:rsid w:val="00E803B7"/>
    <w:rsid w:val="00E806DB"/>
    <w:rsid w:val="00E81147"/>
    <w:rsid w:val="00E83383"/>
    <w:rsid w:val="00E86F12"/>
    <w:rsid w:val="00E90033"/>
    <w:rsid w:val="00E900C0"/>
    <w:rsid w:val="00E90172"/>
    <w:rsid w:val="00E92989"/>
    <w:rsid w:val="00E93FC0"/>
    <w:rsid w:val="00E95943"/>
    <w:rsid w:val="00E961AB"/>
    <w:rsid w:val="00E970DC"/>
    <w:rsid w:val="00E9718A"/>
    <w:rsid w:val="00EA3928"/>
    <w:rsid w:val="00EB287E"/>
    <w:rsid w:val="00EC1901"/>
    <w:rsid w:val="00EC2841"/>
    <w:rsid w:val="00EC494F"/>
    <w:rsid w:val="00ED5835"/>
    <w:rsid w:val="00EE1E54"/>
    <w:rsid w:val="00EE2E63"/>
    <w:rsid w:val="00EF4C59"/>
    <w:rsid w:val="00EF6D03"/>
    <w:rsid w:val="00EF74FC"/>
    <w:rsid w:val="00EF7B03"/>
    <w:rsid w:val="00F0057F"/>
    <w:rsid w:val="00F03428"/>
    <w:rsid w:val="00F0528F"/>
    <w:rsid w:val="00F1464B"/>
    <w:rsid w:val="00F1485B"/>
    <w:rsid w:val="00F16C54"/>
    <w:rsid w:val="00F174A8"/>
    <w:rsid w:val="00F3134E"/>
    <w:rsid w:val="00F3391B"/>
    <w:rsid w:val="00F34661"/>
    <w:rsid w:val="00F35DBF"/>
    <w:rsid w:val="00F36657"/>
    <w:rsid w:val="00F37A51"/>
    <w:rsid w:val="00F41C5B"/>
    <w:rsid w:val="00F5328B"/>
    <w:rsid w:val="00F544E7"/>
    <w:rsid w:val="00F56B31"/>
    <w:rsid w:val="00F64564"/>
    <w:rsid w:val="00F65380"/>
    <w:rsid w:val="00F666CA"/>
    <w:rsid w:val="00F670E1"/>
    <w:rsid w:val="00F70B40"/>
    <w:rsid w:val="00F71AEC"/>
    <w:rsid w:val="00F7511B"/>
    <w:rsid w:val="00F848A8"/>
    <w:rsid w:val="00F863C2"/>
    <w:rsid w:val="00F86E28"/>
    <w:rsid w:val="00F87BC5"/>
    <w:rsid w:val="00F95163"/>
    <w:rsid w:val="00F96BFA"/>
    <w:rsid w:val="00F96FA6"/>
    <w:rsid w:val="00F970C0"/>
    <w:rsid w:val="00F97C60"/>
    <w:rsid w:val="00FA1AA1"/>
    <w:rsid w:val="00FA3462"/>
    <w:rsid w:val="00FA381C"/>
    <w:rsid w:val="00FB088C"/>
    <w:rsid w:val="00FB26F5"/>
    <w:rsid w:val="00FB27F0"/>
    <w:rsid w:val="00FB7DF7"/>
    <w:rsid w:val="00FC3CA3"/>
    <w:rsid w:val="00FC552A"/>
    <w:rsid w:val="00FC67A0"/>
    <w:rsid w:val="00FC794C"/>
    <w:rsid w:val="00FD5E5A"/>
    <w:rsid w:val="00FD7202"/>
    <w:rsid w:val="00FF24A0"/>
    <w:rsid w:val="00FF58B9"/>
    <w:rsid w:val="00FF5DF7"/>
    <w:rsid w:val="00FF610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E8AF8"/>
  <w15:chartTrackingRefBased/>
  <w15:docId w15:val="{EF4B8FF8-2C29-5A4A-973F-866A9124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T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98"/>
    <w:rPr>
      <w:rFonts w:ascii="Times New Roman" w:hAnsi="Times New Roman" w:cs="Times New Roman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rsid w:val="00403198"/>
    <w:pPr>
      <w:spacing w:beforeLines="1" w:afterLines="1"/>
      <w:outlineLvl w:val="2"/>
    </w:pPr>
    <w:rPr>
      <w:rFonts w:ascii="Times" w:eastAsiaTheme="minorEastAsia" w:hAnsi="Times"/>
      <w:b/>
      <w:sz w:val="27"/>
      <w:szCs w:val="20"/>
      <w:lang w:val="x-non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autoRedefine/>
    <w:rsid w:val="00B53D0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3198"/>
    <w:rPr>
      <w:rFonts w:ascii="Times" w:eastAsiaTheme="minorEastAsia" w:hAnsi="Times" w:cs="Times New Roman"/>
      <w:b/>
      <w:kern w:val="0"/>
      <w:sz w:val="27"/>
      <w:szCs w:val="20"/>
      <w:lang w:val="x-none" w:eastAsia="ja-JP"/>
      <w14:ligatures w14:val="none"/>
    </w:rPr>
  </w:style>
  <w:style w:type="character" w:customStyle="1" w:styleId="gd">
    <w:name w:val="gd"/>
    <w:basedOn w:val="DefaultParagraphFont"/>
    <w:rsid w:val="00403198"/>
  </w:style>
  <w:style w:type="paragraph" w:styleId="NormalWeb">
    <w:name w:val="Normal (Web)"/>
    <w:basedOn w:val="Normal"/>
    <w:uiPriority w:val="99"/>
    <w:semiHidden/>
    <w:unhideWhenUsed/>
    <w:rsid w:val="00403198"/>
    <w:pPr>
      <w:spacing w:before="100" w:beforeAutospacing="1" w:after="100" w:afterAutospacing="1"/>
    </w:pPr>
    <w:rPr>
      <w:lang w:val="en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29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Carmay Lim</dc:creator>
  <cp:keywords/>
  <dc:description/>
  <cp:lastModifiedBy>Microsoft Office User</cp:lastModifiedBy>
  <cp:revision>6</cp:revision>
  <dcterms:created xsi:type="dcterms:W3CDTF">2023-12-13T10:40:00Z</dcterms:created>
  <dcterms:modified xsi:type="dcterms:W3CDTF">2024-08-05T10:28:00Z</dcterms:modified>
</cp:coreProperties>
</file>